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29" w:rsidRPr="00CD0B32" w:rsidRDefault="00173E29" w:rsidP="00173E29">
      <w:pPr>
        <w:pStyle w:val="Nadpis1"/>
        <w:spacing w:before="120"/>
        <w:jc w:val="center"/>
        <w:rPr>
          <w:sz w:val="36"/>
          <w:szCs w:val="36"/>
        </w:rPr>
      </w:pPr>
      <w:r w:rsidRPr="00CD0B32">
        <w:rPr>
          <w:sz w:val="36"/>
          <w:szCs w:val="36"/>
        </w:rPr>
        <w:t xml:space="preserve">Přihláška na výcvik pro odborníky pracujícími s dětmi, </w:t>
      </w:r>
    </w:p>
    <w:p w:rsidR="00173E29" w:rsidRPr="00CD0B32" w:rsidRDefault="00173E29" w:rsidP="00173E29">
      <w:pPr>
        <w:pStyle w:val="Nadpis1"/>
        <w:spacing w:before="120"/>
        <w:jc w:val="center"/>
        <w:rPr>
          <w:sz w:val="36"/>
          <w:szCs w:val="36"/>
        </w:rPr>
      </w:pPr>
      <w:r w:rsidRPr="00CD0B32">
        <w:rPr>
          <w:sz w:val="36"/>
          <w:szCs w:val="36"/>
        </w:rPr>
        <w:t>které trpí poruchami attachmentu</w:t>
      </w:r>
    </w:p>
    <w:p w:rsidR="00173E29" w:rsidRPr="00CD0B32" w:rsidRDefault="00173E29" w:rsidP="00173E29">
      <w:pPr>
        <w:pStyle w:val="Nadpis2"/>
        <w:pBdr>
          <w:top w:val="single" w:sz="4" w:space="1" w:color="auto"/>
        </w:pBdr>
        <w:rPr>
          <w:sz w:val="28"/>
          <w:szCs w:val="28"/>
        </w:rPr>
      </w:pPr>
      <w:r w:rsidRPr="00CD0B32">
        <w:rPr>
          <w:sz w:val="28"/>
          <w:szCs w:val="28"/>
        </w:rPr>
        <w:t>Osobní údaje</w:t>
      </w:r>
    </w:p>
    <w:p w:rsidR="00197EF8" w:rsidRPr="00CD0B32" w:rsidRDefault="00197EF8">
      <w:pPr>
        <w:rPr>
          <w:sz w:val="28"/>
          <w:szCs w:val="28"/>
        </w:rPr>
      </w:pPr>
      <w:r w:rsidRPr="00CD0B32">
        <w:rPr>
          <w:b/>
          <w:sz w:val="28"/>
          <w:szCs w:val="28"/>
        </w:rPr>
        <w:t>Jméno a příjmení</w:t>
      </w:r>
      <w:r w:rsidR="007A63EE" w:rsidRPr="00CD0B32">
        <w:rPr>
          <w:b/>
          <w:sz w:val="28"/>
          <w:szCs w:val="28"/>
        </w:rPr>
        <w:t>:</w:t>
      </w:r>
      <w:r w:rsidRPr="00CD0B3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88393928"/>
          <w:placeholder>
            <w:docPart w:val="55A50C9A5319489591CDE23421E5890C"/>
          </w:placeholder>
          <w:showingPlcHdr/>
          <w:text/>
        </w:sdtPr>
        <w:sdtEndPr/>
        <w:sdtContent>
          <w:r w:rsidRPr="00CD0B32">
            <w:rPr>
              <w:rStyle w:val="Zstupntext"/>
              <w:sz w:val="28"/>
              <w:szCs w:val="28"/>
            </w:rPr>
            <w:t>Klikněte nebo klepněte sem a zadejte text.</w:t>
          </w:r>
        </w:sdtContent>
      </w:sdt>
    </w:p>
    <w:p w:rsidR="0063099D" w:rsidRPr="00CD0B32" w:rsidRDefault="00197EF8">
      <w:pPr>
        <w:rPr>
          <w:sz w:val="28"/>
          <w:szCs w:val="28"/>
        </w:rPr>
      </w:pPr>
      <w:r w:rsidRPr="00CD0B32">
        <w:rPr>
          <w:b/>
          <w:sz w:val="28"/>
          <w:szCs w:val="28"/>
        </w:rPr>
        <w:t>Rok narození</w:t>
      </w:r>
      <w:r w:rsidR="007A63EE" w:rsidRPr="00CD0B32">
        <w:rPr>
          <w:sz w:val="28"/>
          <w:szCs w:val="28"/>
        </w:rPr>
        <w:t xml:space="preserve">. </w:t>
      </w:r>
      <w:sdt>
        <w:sdtPr>
          <w:rPr>
            <w:sz w:val="28"/>
            <w:szCs w:val="28"/>
          </w:rPr>
          <w:id w:val="1778973513"/>
          <w:placeholder>
            <w:docPart w:val="7F39C233954646138967061F13C25E0A"/>
          </w:placeholder>
          <w:showingPlcHdr/>
          <w:text/>
        </w:sdtPr>
        <w:sdtEndPr/>
        <w:sdtContent>
          <w:r w:rsidR="0014201E" w:rsidRPr="00CD0B32">
            <w:rPr>
              <w:rStyle w:val="Zstupntext"/>
              <w:sz w:val="28"/>
              <w:szCs w:val="28"/>
            </w:rPr>
            <w:t>Klikněte nebo klepněte sem a zadejte text.</w:t>
          </w:r>
        </w:sdtContent>
      </w:sdt>
    </w:p>
    <w:p w:rsidR="0063099D" w:rsidRPr="00CD0B32" w:rsidRDefault="0063099D" w:rsidP="0063099D">
      <w:pPr>
        <w:rPr>
          <w:rFonts w:ascii="Segoe UI Symbol" w:hAnsi="Segoe UI Symbol" w:cs="Segoe UI Symbol"/>
          <w:sz w:val="28"/>
          <w:szCs w:val="28"/>
        </w:rPr>
      </w:pPr>
      <w:r w:rsidRPr="00CD0B32">
        <w:rPr>
          <w:b/>
          <w:sz w:val="28"/>
          <w:szCs w:val="28"/>
        </w:rPr>
        <w:t>Vaše nejvyšší dosažené vzdělání</w:t>
      </w:r>
      <w:r w:rsidR="007A63EE" w:rsidRPr="00CD0B32">
        <w:rPr>
          <w:b/>
          <w:sz w:val="28"/>
          <w:szCs w:val="28"/>
        </w:rPr>
        <w:t xml:space="preserve"> (vyberte)</w:t>
      </w:r>
      <w:r w:rsidR="007A63EE" w:rsidRPr="00CD0B32">
        <w:rPr>
          <w:sz w:val="28"/>
          <w:szCs w:val="28"/>
        </w:rPr>
        <w:t>:</w:t>
      </w:r>
      <w:r w:rsidRPr="00CD0B32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alias w:val="Vzdělání"/>
          <w:tag w:val="Vzdělání"/>
          <w:id w:val="-1545594239"/>
          <w:placeholder>
            <w:docPart w:val="DCE2FD45D1D5457C9A4B3CE8D4918681"/>
          </w:placeholder>
          <w:comboBox>
            <w:listItem w:displayText="ZŠ" w:value="ZŠ"/>
            <w:listItem w:displayText="SŠ" w:value="SŠ"/>
            <w:listItem w:displayText="VOŠ" w:value="VOŠ"/>
            <w:listItem w:displayText="VŠ" w:value="VŠ"/>
            <w:listItem w:displayText="postraguální" w:value="postraguální"/>
          </w:comboBox>
        </w:sdtPr>
        <w:sdtEndPr/>
        <w:sdtContent>
          <w:r w:rsidR="00212DA9" w:rsidRPr="00CD0B32">
            <w:rPr>
              <w:sz w:val="28"/>
              <w:szCs w:val="28"/>
            </w:rPr>
            <w:t xml:space="preserve">    </w:t>
          </w:r>
        </w:sdtContent>
      </w:sdt>
      <w:r w:rsidRPr="00CD0B32">
        <w:rPr>
          <w:sz w:val="28"/>
          <w:szCs w:val="28"/>
        </w:rPr>
        <w:t xml:space="preserve">  </w:t>
      </w:r>
      <w:r w:rsidR="007A63EE" w:rsidRPr="00CD0B32">
        <w:rPr>
          <w:b/>
          <w:sz w:val="28"/>
          <w:szCs w:val="28"/>
        </w:rPr>
        <w:t>Obor:</w:t>
      </w:r>
      <w:r w:rsidR="007A63EE" w:rsidRPr="00CD0B3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84269985"/>
          <w:placeholder>
            <w:docPart w:val="E0F557C9BB42445C9383F527433FEB63"/>
          </w:placeholder>
          <w:showingPlcHdr/>
          <w:text/>
        </w:sdtPr>
        <w:sdtEndPr/>
        <w:sdtContent>
          <w:r w:rsidR="007A63EE" w:rsidRPr="00CD0B32">
            <w:rPr>
              <w:rStyle w:val="Zstupntext"/>
              <w:sz w:val="28"/>
              <w:szCs w:val="28"/>
            </w:rPr>
            <w:t>Klikněte nebo klepněte sem a zadejte text.</w:t>
          </w:r>
        </w:sdtContent>
      </w:sdt>
    </w:p>
    <w:p w:rsidR="007A63EE" w:rsidRPr="00CD0B32" w:rsidRDefault="007A63EE">
      <w:pPr>
        <w:rPr>
          <w:b/>
          <w:sz w:val="28"/>
          <w:szCs w:val="28"/>
        </w:rPr>
      </w:pPr>
      <w:r w:rsidRPr="00CD0B32">
        <w:rPr>
          <w:b/>
          <w:sz w:val="28"/>
          <w:szCs w:val="28"/>
        </w:rPr>
        <w:t>Pokud jste absolvoval/a dlouhodobý terapeutický výcvik, uveďte jaký a rok jeho dokončení:</w:t>
      </w:r>
    </w:p>
    <w:sdt>
      <w:sdtPr>
        <w:rPr>
          <w:sz w:val="28"/>
          <w:szCs w:val="28"/>
        </w:rPr>
        <w:id w:val="-921019323"/>
        <w:placeholder>
          <w:docPart w:val="E0F557C9BB42445C9383F527433FEB63"/>
        </w:placeholder>
        <w:showingPlcHdr/>
        <w:text w:multiLine="1"/>
      </w:sdtPr>
      <w:sdtEndPr/>
      <w:sdtContent>
        <w:p w:rsidR="007A63EE" w:rsidRPr="00CD0B32" w:rsidRDefault="007A63EE">
          <w:pPr>
            <w:rPr>
              <w:sz w:val="28"/>
              <w:szCs w:val="28"/>
            </w:rPr>
          </w:pPr>
          <w:r w:rsidRPr="00CD0B32">
            <w:rPr>
              <w:rStyle w:val="Zstupntext"/>
              <w:sz w:val="28"/>
              <w:szCs w:val="28"/>
            </w:rPr>
            <w:t>Klikněte nebo klepněte sem a zadejte text.</w:t>
          </w:r>
        </w:p>
      </w:sdtContent>
    </w:sdt>
    <w:p w:rsidR="00197EF8" w:rsidRPr="00CD0B32" w:rsidRDefault="00197EF8">
      <w:pPr>
        <w:rPr>
          <w:sz w:val="28"/>
          <w:szCs w:val="28"/>
        </w:rPr>
      </w:pPr>
      <w:r w:rsidRPr="00CD0B32">
        <w:rPr>
          <w:b/>
          <w:sz w:val="28"/>
          <w:szCs w:val="28"/>
        </w:rPr>
        <w:t>Kontaktní e-mail</w:t>
      </w:r>
      <w:r w:rsidR="00BB5660" w:rsidRPr="00CD0B3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uveďte, prosím, vás e-mail"/>
          <w:tag w:val="uveďte, prosím, vás e-mail"/>
          <w:id w:val="982890183"/>
          <w:lock w:val="sdtLocked"/>
          <w:placeholder>
            <w:docPart w:val="349463993FF747DA9E9A80B7E0AD67E1"/>
          </w:placeholder>
          <w:showingPlcHdr/>
          <w:text/>
        </w:sdtPr>
        <w:sdtEndPr/>
        <w:sdtContent>
          <w:r w:rsidRPr="00CD0B32">
            <w:rPr>
              <w:rStyle w:val="Zstupntext"/>
              <w:sz w:val="28"/>
              <w:szCs w:val="28"/>
            </w:rPr>
            <w:t>Klikněte nebo klepněte sem a zadejte text.</w:t>
          </w:r>
        </w:sdtContent>
      </w:sdt>
    </w:p>
    <w:p w:rsidR="00197EF8" w:rsidRPr="00CD0B32" w:rsidRDefault="00197EF8">
      <w:pPr>
        <w:rPr>
          <w:sz w:val="28"/>
          <w:szCs w:val="28"/>
        </w:rPr>
      </w:pPr>
      <w:r w:rsidRPr="00CD0B32">
        <w:rPr>
          <w:b/>
          <w:sz w:val="28"/>
          <w:szCs w:val="28"/>
        </w:rPr>
        <w:t>Kontaktní telefon</w:t>
      </w:r>
      <w:r w:rsidR="0014201E" w:rsidRPr="00CD0B3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56230584"/>
          <w:placeholder>
            <w:docPart w:val="CBE15787771448E4BDF10E6C58C7742C"/>
          </w:placeholder>
          <w:showingPlcHdr/>
          <w:text/>
        </w:sdtPr>
        <w:sdtEndPr/>
        <w:sdtContent>
          <w:r w:rsidRPr="00CD0B32">
            <w:rPr>
              <w:rStyle w:val="Zstupntext"/>
              <w:sz w:val="28"/>
              <w:szCs w:val="28"/>
            </w:rPr>
            <w:t>Klikněte nebo klepněte sem a zadejte text.</w:t>
          </w:r>
        </w:sdtContent>
      </w:sdt>
    </w:p>
    <w:p w:rsidR="00173E29" w:rsidRPr="00CD0B32" w:rsidRDefault="00173E29" w:rsidP="00173E29">
      <w:pPr>
        <w:pStyle w:val="Nadpis2"/>
        <w:pBdr>
          <w:top w:val="single" w:sz="4" w:space="1" w:color="auto"/>
        </w:pBdr>
        <w:rPr>
          <w:sz w:val="28"/>
          <w:szCs w:val="28"/>
        </w:rPr>
      </w:pPr>
      <w:r w:rsidRPr="00CD0B32">
        <w:rPr>
          <w:sz w:val="28"/>
          <w:szCs w:val="28"/>
        </w:rPr>
        <w:t>Údaje o organizaci</w:t>
      </w:r>
    </w:p>
    <w:p w:rsidR="00197EF8" w:rsidRPr="00CD0B32" w:rsidRDefault="00197EF8" w:rsidP="00173E29">
      <w:pPr>
        <w:rPr>
          <w:sz w:val="28"/>
          <w:szCs w:val="28"/>
        </w:rPr>
      </w:pPr>
      <w:r w:rsidRPr="00CD0B32">
        <w:rPr>
          <w:b/>
          <w:sz w:val="28"/>
          <w:szCs w:val="28"/>
        </w:rPr>
        <w:t>Pracoviště (název a adresa)</w:t>
      </w:r>
      <w:r w:rsidR="0014201E" w:rsidRPr="00CD0B3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090424948"/>
          <w:lock w:val="sdtLocked"/>
          <w:placeholder>
            <w:docPart w:val="032A206CD0B64A518B627DF39F419D9D"/>
          </w:placeholder>
          <w:showingPlcHdr/>
          <w15:color w:val="008080"/>
          <w:text w:multiLine="1"/>
        </w:sdtPr>
        <w:sdtEndPr/>
        <w:sdtContent>
          <w:r w:rsidRPr="00CD0B32">
            <w:rPr>
              <w:rStyle w:val="Zstupntext"/>
              <w:sz w:val="28"/>
              <w:szCs w:val="28"/>
            </w:rPr>
            <w:t>Klikněte nebo klepněte sem a zadejte text.</w:t>
          </w:r>
        </w:sdtContent>
      </w:sdt>
    </w:p>
    <w:p w:rsidR="00173E29" w:rsidRPr="00CD0B32" w:rsidRDefault="00173E29" w:rsidP="00173E29">
      <w:pPr>
        <w:pStyle w:val="Nadpis2"/>
        <w:pBdr>
          <w:top w:val="single" w:sz="4" w:space="1" w:color="auto"/>
        </w:pBdr>
        <w:rPr>
          <w:sz w:val="28"/>
          <w:szCs w:val="28"/>
        </w:rPr>
      </w:pPr>
      <w:r w:rsidRPr="00CD0B32">
        <w:rPr>
          <w:sz w:val="28"/>
          <w:szCs w:val="28"/>
        </w:rPr>
        <w:t>Vy a výcvik</w:t>
      </w:r>
    </w:p>
    <w:p w:rsidR="00197EF8" w:rsidRPr="00CD0B32" w:rsidRDefault="00197EF8" w:rsidP="00173E29">
      <w:pPr>
        <w:pBdr>
          <w:top w:val="single" w:sz="4" w:space="1" w:color="auto"/>
        </w:pBdr>
        <w:spacing w:after="0"/>
        <w:rPr>
          <w:b/>
          <w:sz w:val="28"/>
          <w:szCs w:val="28"/>
        </w:rPr>
      </w:pPr>
      <w:r w:rsidRPr="00CD0B32">
        <w:rPr>
          <w:b/>
          <w:sz w:val="28"/>
          <w:szCs w:val="28"/>
        </w:rPr>
        <w:t>Hlásíte se na výcvik</w:t>
      </w:r>
    </w:p>
    <w:p w:rsidR="00197EF8" w:rsidRPr="00CD0B32" w:rsidRDefault="006602F9" w:rsidP="00173E29">
      <w:pPr>
        <w:spacing w:after="0"/>
        <w:rPr>
          <w:sz w:val="28"/>
          <w:szCs w:val="28"/>
        </w:rPr>
      </w:pPr>
      <w:sdt>
        <w:sdtPr>
          <w:rPr>
            <w:sz w:val="28"/>
            <w:szCs w:val="28"/>
          </w:rPr>
          <w:id w:val="1141468208"/>
          <w:lock w:val="sdtLocked"/>
          <w14:checkbox>
            <w14:checked w14:val="0"/>
            <w14:checkedState w14:val="263A" w14:font="Times New Roman"/>
            <w14:uncheckedState w14:val="2610" w14:font="MS Gothic"/>
          </w14:checkbox>
        </w:sdtPr>
        <w:sdtEndPr/>
        <w:sdtContent>
          <w:r w:rsidR="00E965A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97EF8" w:rsidRPr="00CD0B32">
        <w:rPr>
          <w:sz w:val="28"/>
          <w:szCs w:val="28"/>
        </w:rPr>
        <w:t xml:space="preserve"> pro poradce</w:t>
      </w:r>
    </w:p>
    <w:p w:rsidR="0063099D" w:rsidRPr="00CD0B32" w:rsidRDefault="006602F9" w:rsidP="00173E29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38325156"/>
          <w14:checkbox>
            <w14:checked w14:val="0"/>
            <w14:checkedState w14:val="263A" w14:font="Times New Roman"/>
            <w14:uncheckedState w14:val="2610" w14:font="MS Gothic"/>
          </w14:checkbox>
        </w:sdtPr>
        <w:sdtEndPr/>
        <w:sdtContent>
          <w:r w:rsidR="00E965A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3099D" w:rsidRPr="00CD0B32">
        <w:rPr>
          <w:sz w:val="28"/>
          <w:szCs w:val="28"/>
        </w:rPr>
        <w:t xml:space="preserve"> pro terapeuty</w:t>
      </w:r>
    </w:p>
    <w:p w:rsidR="00197EF8" w:rsidRPr="00CD0B32" w:rsidRDefault="00BB5660">
      <w:pPr>
        <w:rPr>
          <w:b/>
          <w:sz w:val="28"/>
          <w:szCs w:val="28"/>
        </w:rPr>
      </w:pPr>
      <w:r w:rsidRPr="00CD0B32">
        <w:rPr>
          <w:b/>
          <w:sz w:val="28"/>
          <w:szCs w:val="28"/>
        </w:rPr>
        <w:t>Popište vaše dosavadní zkušenosti s dět</w:t>
      </w:r>
      <w:r w:rsidR="00A47FD7" w:rsidRPr="00CD0B32">
        <w:rPr>
          <w:b/>
          <w:sz w:val="28"/>
          <w:szCs w:val="28"/>
        </w:rPr>
        <w:t>m</w:t>
      </w:r>
      <w:r w:rsidRPr="00CD0B32">
        <w:rPr>
          <w:b/>
          <w:sz w:val="28"/>
          <w:szCs w:val="28"/>
        </w:rPr>
        <w:t>i s poruchami attachmentu a jejich rodinami</w:t>
      </w:r>
      <w:r w:rsidR="007A63EE" w:rsidRPr="00CD0B32">
        <w:rPr>
          <w:b/>
          <w:sz w:val="28"/>
          <w:szCs w:val="28"/>
        </w:rPr>
        <w:t xml:space="preserve"> </w:t>
      </w:r>
      <w:r w:rsidR="00067E02">
        <w:rPr>
          <w:b/>
          <w:sz w:val="28"/>
          <w:szCs w:val="28"/>
        </w:rPr>
        <w:t>C</w:t>
      </w:r>
      <w:r w:rsidR="007A63EE" w:rsidRPr="00CD0B32">
        <w:rPr>
          <w:b/>
          <w:sz w:val="28"/>
          <w:szCs w:val="28"/>
        </w:rPr>
        <w:t>ca 1/3 stránky</w:t>
      </w:r>
    </w:p>
    <w:sdt>
      <w:sdtPr>
        <w:rPr>
          <w:sz w:val="28"/>
          <w:szCs w:val="28"/>
        </w:rPr>
        <w:id w:val="-1712800546"/>
        <w:placeholder>
          <w:docPart w:val="E048EEAB424B4C0189A62D2EF15E6950"/>
        </w:placeholder>
        <w:showingPlcHdr/>
        <w:text w:multiLine="1"/>
      </w:sdtPr>
      <w:sdtEndPr/>
      <w:sdtContent>
        <w:p w:rsidR="00A47FD7" w:rsidRPr="00CD0B32" w:rsidRDefault="00A47FD7">
          <w:pPr>
            <w:rPr>
              <w:sz w:val="28"/>
              <w:szCs w:val="28"/>
            </w:rPr>
          </w:pPr>
          <w:r w:rsidRPr="00CD0B32">
            <w:rPr>
              <w:rStyle w:val="Zstupntext"/>
              <w:sz w:val="28"/>
              <w:szCs w:val="28"/>
            </w:rPr>
            <w:t>Klikněte nebo klepněte sem a zadejte text.</w:t>
          </w:r>
        </w:p>
      </w:sdtContent>
    </w:sdt>
    <w:p w:rsidR="00212DA9" w:rsidRPr="00CD0B32" w:rsidRDefault="00212DA9">
      <w:pPr>
        <w:rPr>
          <w:b/>
          <w:sz w:val="28"/>
          <w:szCs w:val="28"/>
        </w:rPr>
      </w:pPr>
    </w:p>
    <w:p w:rsidR="00BB5660" w:rsidRPr="00CD0B32" w:rsidRDefault="00966FDE">
      <w:pPr>
        <w:rPr>
          <w:sz w:val="28"/>
          <w:szCs w:val="28"/>
        </w:rPr>
      </w:pPr>
      <w:r w:rsidRPr="00CD0B32">
        <w:rPr>
          <w:b/>
          <w:sz w:val="28"/>
          <w:szCs w:val="28"/>
        </w:rPr>
        <w:t>Jaká je vaše motivace k účasti na zvoleném výcviku?</w:t>
      </w:r>
      <w:r w:rsidR="007A63EE" w:rsidRPr="00CD0B32">
        <w:rPr>
          <w:sz w:val="28"/>
          <w:szCs w:val="28"/>
        </w:rPr>
        <w:t xml:space="preserve"> Cca 1/3 stránky</w:t>
      </w:r>
    </w:p>
    <w:sdt>
      <w:sdtPr>
        <w:rPr>
          <w:sz w:val="28"/>
          <w:szCs w:val="28"/>
        </w:rPr>
        <w:id w:val="1689178517"/>
        <w:placeholder>
          <w:docPart w:val="2BE2A3FCB3324FF4AEA23F9F880F2F18"/>
        </w:placeholder>
        <w:showingPlcHdr/>
        <w:text w:multiLine="1"/>
      </w:sdtPr>
      <w:sdtEndPr/>
      <w:sdtContent>
        <w:p w:rsidR="00966FDE" w:rsidRPr="00CD0B32" w:rsidRDefault="00966FDE">
          <w:pPr>
            <w:rPr>
              <w:sz w:val="28"/>
              <w:szCs w:val="28"/>
            </w:rPr>
          </w:pPr>
          <w:r w:rsidRPr="00CD0B32">
            <w:rPr>
              <w:rStyle w:val="Zstupntext"/>
              <w:sz w:val="28"/>
              <w:szCs w:val="28"/>
            </w:rPr>
            <w:t>Klikněte nebo klepněte sem a zadejte text.</w:t>
          </w:r>
        </w:p>
      </w:sdtContent>
    </w:sdt>
    <w:p w:rsidR="00966FDE" w:rsidRPr="00CD0B32" w:rsidRDefault="00966FDE" w:rsidP="007A63EE">
      <w:pPr>
        <w:rPr>
          <w:sz w:val="28"/>
          <w:szCs w:val="28"/>
        </w:rPr>
      </w:pPr>
    </w:p>
    <w:p w:rsidR="00CD0B32" w:rsidRDefault="00CD0B32">
      <w:pPr>
        <w:rPr>
          <w:b/>
          <w:sz w:val="28"/>
          <w:szCs w:val="28"/>
        </w:rPr>
      </w:pPr>
    </w:p>
    <w:p w:rsidR="00966FDE" w:rsidRPr="00CD0B32" w:rsidRDefault="00966FDE">
      <w:pPr>
        <w:rPr>
          <w:b/>
          <w:sz w:val="28"/>
          <w:szCs w:val="28"/>
        </w:rPr>
      </w:pPr>
      <w:r w:rsidRPr="00CD0B32">
        <w:rPr>
          <w:b/>
          <w:sz w:val="28"/>
          <w:szCs w:val="28"/>
        </w:rPr>
        <w:lastRenderedPageBreak/>
        <w:t>Popište, jaké budete mít možnosti klientské práce v průběhu výcviku:</w:t>
      </w:r>
    </w:p>
    <w:p w:rsidR="00966FDE" w:rsidRPr="00CD0B32" w:rsidRDefault="006602F9" w:rsidP="00212DA9">
      <w:pPr>
        <w:tabs>
          <w:tab w:val="center" w:pos="4536"/>
        </w:tabs>
        <w:rPr>
          <w:sz w:val="28"/>
          <w:szCs w:val="28"/>
        </w:rPr>
      </w:pPr>
      <w:sdt>
        <w:sdtPr>
          <w:rPr>
            <w:sz w:val="28"/>
            <w:szCs w:val="28"/>
          </w:rPr>
          <w:id w:val="-859508819"/>
          <w:placeholder>
            <w:docPart w:val="E0F557C9BB42445C9383F527433FEB63"/>
          </w:placeholder>
          <w:showingPlcHdr/>
          <w:text w:multiLine="1"/>
        </w:sdtPr>
        <w:sdtEndPr/>
        <w:sdtContent>
          <w:r w:rsidR="00212DA9" w:rsidRPr="00CD0B32">
            <w:rPr>
              <w:rStyle w:val="Zstupntext"/>
              <w:sz w:val="28"/>
              <w:szCs w:val="28"/>
            </w:rPr>
            <w:t>Klikněte nebo klepněte sem a zadejte text.</w:t>
          </w:r>
        </w:sdtContent>
      </w:sdt>
      <w:r w:rsidR="00212DA9" w:rsidRPr="00CD0B32">
        <w:rPr>
          <w:sz w:val="28"/>
          <w:szCs w:val="28"/>
        </w:rPr>
        <w:tab/>
      </w:r>
    </w:p>
    <w:p w:rsidR="00212DA9" w:rsidRPr="00CD0B32" w:rsidRDefault="00212DA9" w:rsidP="00212DA9">
      <w:pPr>
        <w:tabs>
          <w:tab w:val="center" w:pos="4536"/>
        </w:tabs>
        <w:rPr>
          <w:sz w:val="28"/>
          <w:szCs w:val="28"/>
        </w:rPr>
      </w:pPr>
    </w:p>
    <w:p w:rsidR="00212DA9" w:rsidRPr="00CD0B32" w:rsidRDefault="00212DA9" w:rsidP="00212DA9">
      <w:pPr>
        <w:rPr>
          <w:sz w:val="28"/>
          <w:szCs w:val="28"/>
        </w:rPr>
      </w:pPr>
      <w:r w:rsidRPr="00CD0B32">
        <w:rPr>
          <w:b/>
          <w:sz w:val="28"/>
          <w:szCs w:val="28"/>
        </w:rPr>
        <w:t>Jak předpokládáte, že využijete zkušenosti získané na výcviku ve své práci?</w:t>
      </w:r>
      <w:r w:rsidRPr="00CD0B32">
        <w:rPr>
          <w:sz w:val="28"/>
          <w:szCs w:val="28"/>
        </w:rPr>
        <w:t xml:space="preserve"> cca 1/3 stránky</w:t>
      </w:r>
    </w:p>
    <w:sdt>
      <w:sdtPr>
        <w:rPr>
          <w:sz w:val="28"/>
          <w:szCs w:val="28"/>
        </w:rPr>
        <w:id w:val="-1884786896"/>
        <w:placeholder>
          <w:docPart w:val="E0F557C9BB42445C9383F527433FEB63"/>
        </w:placeholder>
        <w:showingPlcHdr/>
        <w:text w:multiLine="1"/>
      </w:sdtPr>
      <w:sdtEndPr/>
      <w:sdtContent>
        <w:p w:rsidR="00212DA9" w:rsidRPr="00CD0B32" w:rsidRDefault="00212DA9">
          <w:pPr>
            <w:rPr>
              <w:sz w:val="28"/>
              <w:szCs w:val="28"/>
            </w:rPr>
          </w:pPr>
          <w:r w:rsidRPr="00CD0B32">
            <w:rPr>
              <w:rStyle w:val="Zstupntext"/>
              <w:sz w:val="28"/>
              <w:szCs w:val="28"/>
            </w:rPr>
            <w:t>Klikněte nebo klepněte sem a zadejte text.</w:t>
          </w:r>
        </w:p>
      </w:sdtContent>
    </w:sdt>
    <w:p w:rsidR="00212DA9" w:rsidRPr="00CD0B32" w:rsidRDefault="00212DA9">
      <w:pPr>
        <w:rPr>
          <w:sz w:val="28"/>
          <w:szCs w:val="28"/>
        </w:rPr>
      </w:pPr>
    </w:p>
    <w:p w:rsidR="0012372D" w:rsidRPr="00CD0B32" w:rsidRDefault="00173E29" w:rsidP="00173E29">
      <w:pPr>
        <w:pStyle w:val="Nadpis2"/>
        <w:pBdr>
          <w:top w:val="single" w:sz="4" w:space="1" w:color="auto"/>
        </w:pBdr>
        <w:rPr>
          <w:sz w:val="28"/>
          <w:szCs w:val="28"/>
        </w:rPr>
      </w:pPr>
      <w:r w:rsidRPr="00CD0B32">
        <w:rPr>
          <w:sz w:val="28"/>
          <w:szCs w:val="28"/>
        </w:rPr>
        <w:t>Souhlas se z</w:t>
      </w:r>
      <w:r w:rsidR="0012372D" w:rsidRPr="00CD0B32">
        <w:rPr>
          <w:sz w:val="28"/>
          <w:szCs w:val="28"/>
        </w:rPr>
        <w:t>pracování</w:t>
      </w:r>
      <w:r w:rsidRPr="00CD0B32">
        <w:rPr>
          <w:sz w:val="28"/>
          <w:szCs w:val="28"/>
        </w:rPr>
        <w:t>m</w:t>
      </w:r>
      <w:r w:rsidR="0012372D" w:rsidRPr="00CD0B32">
        <w:rPr>
          <w:sz w:val="28"/>
          <w:szCs w:val="28"/>
        </w:rPr>
        <w:t xml:space="preserve"> osobních údajů</w:t>
      </w:r>
    </w:p>
    <w:p w:rsidR="0012372D" w:rsidRPr="00CD0B32" w:rsidRDefault="0012372D" w:rsidP="00175106">
      <w:pPr>
        <w:rPr>
          <w:rFonts w:cstheme="minorHAnsi"/>
          <w:sz w:val="28"/>
          <w:szCs w:val="28"/>
        </w:rPr>
      </w:pPr>
      <w:r w:rsidRPr="00CD0B32">
        <w:rPr>
          <w:rFonts w:cstheme="minorHAnsi"/>
          <w:sz w:val="28"/>
          <w:szCs w:val="28"/>
        </w:rPr>
        <w:t xml:space="preserve">Souhlasím, aby SOS dětské vesničky, z.s. se sídlem Strakonická 98, Praha 5 - Lahovice, IČ: </w:t>
      </w:r>
      <w:r w:rsidRPr="00CD0B32">
        <w:rPr>
          <w:rFonts w:cstheme="minorHAnsi"/>
          <w:color w:val="363636"/>
          <w:sz w:val="28"/>
          <w:szCs w:val="28"/>
          <w:shd w:val="clear" w:color="auto" w:fill="FFFFFF"/>
        </w:rPr>
        <w:t>IČ: 00407933</w:t>
      </w:r>
      <w:r w:rsidRPr="00CD0B32">
        <w:rPr>
          <w:rFonts w:cstheme="minorHAnsi"/>
          <w:sz w:val="28"/>
          <w:szCs w:val="28"/>
        </w:rPr>
        <w:t>, aby ve smyslu zákona č.101/2000 Sb., o ochraně osobních údajů</w:t>
      </w:r>
      <w:r w:rsidR="00175106" w:rsidRPr="00CD0B32">
        <w:rPr>
          <w:rFonts w:cstheme="minorHAnsi"/>
          <w:sz w:val="28"/>
          <w:szCs w:val="28"/>
        </w:rPr>
        <w:t xml:space="preserve"> zpracovávala </w:t>
      </w:r>
      <w:r w:rsidRPr="00CD0B32">
        <w:rPr>
          <w:rFonts w:cstheme="minorHAnsi"/>
          <w:sz w:val="28"/>
          <w:szCs w:val="28"/>
        </w:rPr>
        <w:t>osobní údaje</w:t>
      </w:r>
      <w:r w:rsidR="00175106" w:rsidRPr="00CD0B32">
        <w:rPr>
          <w:rFonts w:cstheme="minorHAnsi"/>
          <w:sz w:val="28"/>
          <w:szCs w:val="28"/>
        </w:rPr>
        <w:t xml:space="preserve"> uvedené v této přihlášce </w:t>
      </w:r>
      <w:r w:rsidRPr="00CD0B32">
        <w:rPr>
          <w:rFonts w:cstheme="minorHAnsi"/>
          <w:sz w:val="28"/>
          <w:szCs w:val="28"/>
        </w:rPr>
        <w:t>za účelem</w:t>
      </w:r>
      <w:r w:rsidR="00175106" w:rsidRPr="00CD0B32">
        <w:rPr>
          <w:rFonts w:cstheme="minorHAnsi"/>
          <w:sz w:val="28"/>
          <w:szCs w:val="28"/>
        </w:rPr>
        <w:t xml:space="preserve"> registrace na výcviku. Tyto údaje budou SOS dětskými vesničkami, z.s. zpracovány po dobu konání výcviku u přijatých uchazečů. U nepřijatých zájemců budou zpracovávány do konce roku 2018.</w:t>
      </w:r>
    </w:p>
    <w:p w:rsidR="00175106" w:rsidRPr="00CD0B32" w:rsidRDefault="00CD0B32" w:rsidP="0017510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 uvedeným výslovně souhlasím</w:t>
      </w:r>
      <w:r w:rsidR="00175106" w:rsidRPr="00CD0B32">
        <w:rPr>
          <w:rStyle w:val="Znakapoznpodarou"/>
          <w:rFonts w:cstheme="minorHAnsi"/>
          <w:b/>
          <w:sz w:val="28"/>
          <w:szCs w:val="28"/>
        </w:rPr>
        <w:footnoteReference w:id="1"/>
      </w:r>
      <w:r>
        <w:rPr>
          <w:rFonts w:cstheme="minorHAnsi"/>
          <w:b/>
          <w:sz w:val="28"/>
          <w:szCs w:val="28"/>
        </w:rPr>
        <w:t>:</w:t>
      </w:r>
    </w:p>
    <w:p w:rsidR="00175106" w:rsidRPr="00CD0B32" w:rsidRDefault="006602F9" w:rsidP="00173E29">
      <w:pPr>
        <w:spacing w:after="0"/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-52980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5A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CD0B32">
        <w:rPr>
          <w:rFonts w:cstheme="minorHAnsi"/>
          <w:sz w:val="28"/>
          <w:szCs w:val="28"/>
        </w:rPr>
        <w:t xml:space="preserve"> </w:t>
      </w:r>
      <w:r w:rsidR="00CD0B32" w:rsidRPr="00CD0B32">
        <w:rPr>
          <w:rFonts w:cstheme="minorHAnsi"/>
          <w:sz w:val="28"/>
          <w:szCs w:val="28"/>
        </w:rPr>
        <w:t>Ano</w:t>
      </w:r>
    </w:p>
    <w:p w:rsidR="0012372D" w:rsidRPr="00CD0B32" w:rsidRDefault="006602F9" w:rsidP="00173E29">
      <w:pPr>
        <w:spacing w:after="0"/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-45610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06" w:rsidRPr="00CD0B3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D0B32">
        <w:rPr>
          <w:rFonts w:cstheme="minorHAnsi"/>
          <w:sz w:val="28"/>
          <w:szCs w:val="28"/>
        </w:rPr>
        <w:t xml:space="preserve"> </w:t>
      </w:r>
      <w:r w:rsidR="00CD0B32" w:rsidRPr="00CD0B32">
        <w:rPr>
          <w:rFonts w:cstheme="minorHAnsi"/>
          <w:sz w:val="28"/>
          <w:szCs w:val="28"/>
        </w:rPr>
        <w:t>Ne</w:t>
      </w:r>
    </w:p>
    <w:p w:rsidR="00173E29" w:rsidRPr="00CD0B32" w:rsidRDefault="00173E29" w:rsidP="00173E29">
      <w:pPr>
        <w:spacing w:after="0"/>
        <w:rPr>
          <w:rFonts w:cstheme="minorHAnsi"/>
          <w:sz w:val="28"/>
          <w:szCs w:val="28"/>
        </w:rPr>
      </w:pPr>
    </w:p>
    <w:p w:rsidR="00173E29" w:rsidRPr="00CD0B32" w:rsidRDefault="00173E29" w:rsidP="00173E29">
      <w:pPr>
        <w:spacing w:after="0"/>
        <w:rPr>
          <w:rFonts w:cstheme="minorHAnsi"/>
          <w:sz w:val="28"/>
          <w:szCs w:val="28"/>
        </w:rPr>
      </w:pPr>
      <w:r w:rsidRPr="00CD0B32">
        <w:rPr>
          <w:rFonts w:cstheme="minorHAnsi"/>
          <w:b/>
          <w:sz w:val="28"/>
          <w:szCs w:val="28"/>
        </w:rPr>
        <w:t>Datum</w:t>
      </w:r>
      <w:r w:rsidRPr="00CD0B32">
        <w:rPr>
          <w:rFonts w:cstheme="minorHAnsi"/>
          <w:sz w:val="28"/>
          <w:szCs w:val="28"/>
        </w:rPr>
        <w:t>:</w:t>
      </w:r>
      <w:sdt>
        <w:sdtPr>
          <w:rPr>
            <w:rFonts w:cstheme="minorHAnsi"/>
            <w:sz w:val="28"/>
            <w:szCs w:val="28"/>
          </w:rPr>
          <w:id w:val="-805618118"/>
          <w:placeholder>
            <w:docPart w:val="5D52AC18247149B28C3EB98BC6E94C0F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CD0B32">
            <w:rPr>
              <w:rStyle w:val="Zstupntext"/>
              <w:sz w:val="28"/>
              <w:szCs w:val="28"/>
            </w:rPr>
            <w:t>Klikněte nebo klepněte sem a zadejte datum.</w:t>
          </w:r>
        </w:sdtContent>
      </w:sdt>
      <w:r w:rsidRPr="00CD0B32">
        <w:rPr>
          <w:rFonts w:cstheme="minorHAnsi"/>
          <w:sz w:val="28"/>
          <w:szCs w:val="28"/>
        </w:rPr>
        <w:t xml:space="preserve"> </w:t>
      </w:r>
      <w:r w:rsidR="00CD0B32">
        <w:rPr>
          <w:rFonts w:cstheme="minorHAnsi"/>
          <w:sz w:val="28"/>
          <w:szCs w:val="28"/>
        </w:rPr>
        <w:t xml:space="preserve">  </w:t>
      </w:r>
      <w:r w:rsidRPr="00CD0B32">
        <w:rPr>
          <w:rFonts w:cstheme="minorHAnsi"/>
          <w:b/>
          <w:sz w:val="28"/>
          <w:szCs w:val="28"/>
        </w:rPr>
        <w:t>Podpis</w:t>
      </w:r>
      <w:r w:rsidRPr="00CD0B32">
        <w:rPr>
          <w:rFonts w:cstheme="minorHAnsi"/>
          <w:sz w:val="28"/>
          <w:szCs w:val="28"/>
        </w:rPr>
        <w:t>:</w:t>
      </w:r>
      <w:sdt>
        <w:sdtPr>
          <w:rPr>
            <w:rFonts w:cstheme="minorHAnsi"/>
            <w:sz w:val="28"/>
            <w:szCs w:val="28"/>
          </w:rPr>
          <w:id w:val="1708918467"/>
          <w:placeholder>
            <w:docPart w:val="E0F557C9BB42445C9383F527433FEB63"/>
          </w:placeholder>
          <w:showingPlcHdr/>
          <w:text/>
        </w:sdtPr>
        <w:sdtEndPr/>
        <w:sdtContent>
          <w:r w:rsidRPr="00CD0B32">
            <w:rPr>
              <w:rStyle w:val="Zstupntext"/>
              <w:sz w:val="28"/>
              <w:szCs w:val="28"/>
            </w:rPr>
            <w:t>Klikněte nebo klepněte sem a zadejte text.</w:t>
          </w:r>
        </w:sdtContent>
      </w:sdt>
    </w:p>
    <w:p w:rsidR="0012372D" w:rsidRPr="00CD0B32" w:rsidRDefault="0012372D">
      <w:pPr>
        <w:rPr>
          <w:b/>
          <w:i/>
          <w:sz w:val="28"/>
          <w:szCs w:val="28"/>
        </w:rPr>
      </w:pPr>
    </w:p>
    <w:p w:rsidR="00CD0B32" w:rsidRPr="00CD0B32" w:rsidRDefault="00CD0B32" w:rsidP="00CD0B32">
      <w:pPr>
        <w:jc w:val="center"/>
        <w:rPr>
          <w:b/>
          <w:i/>
          <w:sz w:val="28"/>
          <w:szCs w:val="28"/>
        </w:rPr>
      </w:pPr>
      <w:r w:rsidRPr="00CD0B32">
        <w:rPr>
          <w:b/>
          <w:i/>
          <w:sz w:val="28"/>
          <w:szCs w:val="28"/>
        </w:rPr>
        <w:t>Přihlášku, prosím, vyplňte a zašlete elektronicky jako přílohu mailu na adresu leona.koutenska@sos-vesnicky.cz</w:t>
      </w:r>
    </w:p>
    <w:sectPr w:rsidR="00CD0B32" w:rsidRPr="00CD0B32" w:rsidSect="00067E02">
      <w:headerReference w:type="default" r:id="rId8"/>
      <w:footerReference w:type="default" r:id="rId9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2F9" w:rsidRDefault="006602F9" w:rsidP="00175106">
      <w:pPr>
        <w:spacing w:after="0" w:line="240" w:lineRule="auto"/>
      </w:pPr>
      <w:r>
        <w:separator/>
      </w:r>
    </w:p>
  </w:endnote>
  <w:endnote w:type="continuationSeparator" w:id="0">
    <w:p w:rsidR="006602F9" w:rsidRDefault="006602F9" w:rsidP="0017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093"/>
      <w:gridCol w:w="2268"/>
    </w:tblGrid>
    <w:tr w:rsidR="00067E02" w:rsidRPr="0095510E" w:rsidTr="00E935CA">
      <w:tc>
        <w:tcPr>
          <w:tcW w:w="2093" w:type="dxa"/>
        </w:tcPr>
        <w:p w:rsidR="00067E02" w:rsidRPr="0095510E" w:rsidRDefault="00067E02" w:rsidP="00067E02">
          <w:pPr>
            <w:pStyle w:val="Addresse"/>
            <w:ind w:left="-80"/>
            <w:rPr>
              <w:lang w:val="cs-CZ"/>
            </w:rPr>
          </w:pPr>
          <w:r>
            <w:rPr>
              <w:lang w:val="cs-CZ"/>
            </w:rPr>
            <w:t>SOS dětské vesničky, z.s.</w:t>
          </w:r>
        </w:p>
        <w:p w:rsidR="00067E02" w:rsidRPr="0095510E" w:rsidRDefault="00067E02" w:rsidP="00067E02">
          <w:pPr>
            <w:pStyle w:val="Addresse"/>
            <w:ind w:left="-80"/>
            <w:rPr>
              <w:lang w:val="cs-CZ"/>
            </w:rPr>
          </w:pPr>
          <w:r>
            <w:rPr>
              <w:lang w:val="cs-CZ"/>
            </w:rPr>
            <w:t>Strakonická 98</w:t>
          </w:r>
        </w:p>
        <w:p w:rsidR="00067E02" w:rsidRPr="0095510E" w:rsidRDefault="00067E02" w:rsidP="00067E02">
          <w:pPr>
            <w:pStyle w:val="Addresse"/>
            <w:ind w:left="-80"/>
            <w:rPr>
              <w:lang w:val="cs-CZ"/>
            </w:rPr>
          </w:pPr>
          <w:r>
            <w:rPr>
              <w:lang w:val="cs-CZ"/>
            </w:rPr>
            <w:t>159 00 Praha 5 – Lahovice</w:t>
          </w:r>
        </w:p>
        <w:p w:rsidR="00067E02" w:rsidRPr="0095510E" w:rsidRDefault="00067E02" w:rsidP="00067E02">
          <w:pPr>
            <w:pStyle w:val="Addresse"/>
            <w:ind w:left="-80"/>
            <w:rPr>
              <w:lang w:val="cs-CZ"/>
            </w:rPr>
          </w:pPr>
        </w:p>
        <w:p w:rsidR="00067E02" w:rsidRPr="0095510E" w:rsidRDefault="00067E02" w:rsidP="00067E02">
          <w:pPr>
            <w:pStyle w:val="Addresse"/>
            <w:ind w:left="-80"/>
            <w:rPr>
              <w:lang w:val="cs-CZ"/>
            </w:rPr>
          </w:pPr>
          <w:r w:rsidRPr="0095510E">
            <w:rPr>
              <w:lang w:val="cs-CZ"/>
            </w:rPr>
            <w:t>Bankovní spojení: ČSOB Praha</w:t>
          </w:r>
        </w:p>
      </w:tc>
      <w:tc>
        <w:tcPr>
          <w:tcW w:w="2268" w:type="dxa"/>
        </w:tcPr>
        <w:p w:rsidR="00067E02" w:rsidRPr="0095510E" w:rsidRDefault="00067E02" w:rsidP="00067E02">
          <w:pPr>
            <w:pStyle w:val="Addresse"/>
            <w:ind w:left="-80"/>
            <w:rPr>
              <w:lang w:val="cs-CZ"/>
            </w:rPr>
          </w:pPr>
          <w:r w:rsidRPr="0095510E">
            <w:rPr>
              <w:lang w:val="cs-CZ"/>
            </w:rPr>
            <w:t>Tel.: +420</w:t>
          </w:r>
          <w:r>
            <w:rPr>
              <w:lang w:val="cs-CZ"/>
            </w:rPr>
            <w:t> 212 246 212</w:t>
          </w:r>
        </w:p>
        <w:p w:rsidR="00067E02" w:rsidRPr="0095510E" w:rsidRDefault="00067E02" w:rsidP="00067E02">
          <w:pPr>
            <w:pStyle w:val="Addresse"/>
            <w:ind w:left="-80"/>
            <w:rPr>
              <w:lang w:val="cs-CZ"/>
            </w:rPr>
          </w:pPr>
          <w:r w:rsidRPr="0095510E">
            <w:rPr>
              <w:lang w:val="cs-CZ"/>
            </w:rPr>
            <w:t xml:space="preserve">E-mail: </w:t>
          </w:r>
          <w:r>
            <w:rPr>
              <w:lang w:val="cs-CZ"/>
            </w:rPr>
            <w:t>detem</w:t>
          </w:r>
          <w:r w:rsidRPr="0095510E">
            <w:rPr>
              <w:lang w:val="cs-CZ"/>
            </w:rPr>
            <w:t>@sos-vesnicky.cz</w:t>
          </w:r>
        </w:p>
        <w:p w:rsidR="00067E02" w:rsidRPr="0095510E" w:rsidRDefault="00067E02" w:rsidP="00067E02">
          <w:pPr>
            <w:pStyle w:val="Addresse"/>
            <w:ind w:left="-80"/>
            <w:rPr>
              <w:lang w:val="cs-CZ"/>
            </w:rPr>
          </w:pPr>
          <w:r w:rsidRPr="0095510E">
            <w:rPr>
              <w:lang w:val="cs-CZ"/>
            </w:rPr>
            <w:t>www.sos-vesnicky.cz</w:t>
          </w:r>
        </w:p>
        <w:p w:rsidR="00067E02" w:rsidRPr="0095510E" w:rsidRDefault="00067E02" w:rsidP="00067E02">
          <w:pPr>
            <w:pStyle w:val="Addresse"/>
            <w:ind w:left="-80"/>
            <w:rPr>
              <w:lang w:val="cs-CZ"/>
            </w:rPr>
          </w:pPr>
        </w:p>
        <w:p w:rsidR="00067E02" w:rsidRPr="0095510E" w:rsidRDefault="00067E02" w:rsidP="00067E02">
          <w:pPr>
            <w:pStyle w:val="Addresse"/>
            <w:ind w:left="-80"/>
            <w:rPr>
              <w:lang w:val="cs-CZ"/>
            </w:rPr>
          </w:pPr>
          <w:r w:rsidRPr="0095510E">
            <w:rPr>
              <w:lang w:val="cs-CZ"/>
            </w:rPr>
            <w:t>č. ú.: 120 777 711/0300</w:t>
          </w:r>
        </w:p>
      </w:tc>
    </w:tr>
  </w:tbl>
  <w:p w:rsidR="00CD0B32" w:rsidRPr="00CD0B32" w:rsidRDefault="00067E02" w:rsidP="00067E02">
    <w:pPr>
      <w:shd w:val="clear" w:color="FFFFFF" w:fill="FFFFFF"/>
      <w:tabs>
        <w:tab w:val="left" w:pos="804"/>
        <w:tab w:val="right" w:pos="9070"/>
      </w:tabs>
      <w:rPr>
        <w:color w:val="009EE0"/>
      </w:rPr>
    </w:pPr>
    <w:r>
      <w:rPr>
        <w:color w:val="009EE0"/>
      </w:rPr>
      <w:tab/>
    </w:r>
    <w:r>
      <w:rPr>
        <w:color w:val="009EE0"/>
      </w:rPr>
      <w:tab/>
    </w:r>
    <w:r w:rsidR="00CD0B32">
      <w:rPr>
        <w:color w:val="009EE0"/>
      </w:rPr>
      <w:t>Láskyplný domov pro každé dítě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2F9" w:rsidRDefault="006602F9" w:rsidP="00175106">
      <w:pPr>
        <w:spacing w:after="0" w:line="240" w:lineRule="auto"/>
      </w:pPr>
      <w:r>
        <w:separator/>
      </w:r>
    </w:p>
  </w:footnote>
  <w:footnote w:type="continuationSeparator" w:id="0">
    <w:p w:rsidR="006602F9" w:rsidRDefault="006602F9" w:rsidP="00175106">
      <w:pPr>
        <w:spacing w:after="0" w:line="240" w:lineRule="auto"/>
      </w:pPr>
      <w:r>
        <w:continuationSeparator/>
      </w:r>
    </w:p>
  </w:footnote>
  <w:footnote w:id="1">
    <w:p w:rsidR="00175106" w:rsidRPr="00175106" w:rsidRDefault="00175106" w:rsidP="00CD0B32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175106">
        <w:rPr>
          <w:rStyle w:val="Znakapoznpodarou"/>
          <w:rFonts w:cstheme="minorHAnsi"/>
          <w:sz w:val="18"/>
          <w:szCs w:val="18"/>
        </w:rPr>
        <w:footnoteRef/>
      </w:r>
      <w:r w:rsidRPr="00175106">
        <w:rPr>
          <w:rFonts w:cstheme="minorHAnsi"/>
          <w:sz w:val="18"/>
          <w:szCs w:val="18"/>
        </w:rPr>
        <w:t xml:space="preserve"> </w:t>
      </w:r>
      <w:r w:rsidRPr="00175106">
        <w:rPr>
          <w:rFonts w:cstheme="minorHAnsi"/>
          <w:i/>
          <w:sz w:val="18"/>
          <w:szCs w:val="18"/>
        </w:rPr>
        <w:t>Vezměte, prosíme, na vědomí, že podle zákona o ochraně osobních údajů máte právo:</w:t>
      </w:r>
    </w:p>
    <w:p w:rsidR="00175106" w:rsidRPr="00175106" w:rsidRDefault="00175106" w:rsidP="00CD0B3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175106">
        <w:rPr>
          <w:rFonts w:cstheme="minorHAnsi"/>
          <w:i/>
          <w:sz w:val="18"/>
          <w:szCs w:val="18"/>
        </w:rPr>
        <w:t>vzít souhlas kdykoliv zpět,</w:t>
      </w:r>
    </w:p>
    <w:p w:rsidR="00175106" w:rsidRPr="00175106" w:rsidRDefault="00175106" w:rsidP="00CD0B3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175106">
        <w:rPr>
          <w:rFonts w:cstheme="minorHAnsi"/>
          <w:i/>
          <w:sz w:val="18"/>
          <w:szCs w:val="18"/>
        </w:rPr>
        <w:t>požadovat po nás informaci, jaké vaše osobní údaje zpracováváme,</w:t>
      </w:r>
    </w:p>
    <w:p w:rsidR="00175106" w:rsidRPr="00175106" w:rsidRDefault="00175106" w:rsidP="00CD0B3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175106">
        <w:rPr>
          <w:rFonts w:cstheme="minorHAnsi"/>
          <w:i/>
          <w:sz w:val="18"/>
          <w:szCs w:val="18"/>
        </w:rPr>
        <w:t>požadovat po nás vysvětlení ohledně zpracování osobních údajů,</w:t>
      </w:r>
    </w:p>
    <w:p w:rsidR="00175106" w:rsidRPr="00175106" w:rsidRDefault="00175106" w:rsidP="00CD0B3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175106">
        <w:rPr>
          <w:rFonts w:cstheme="minorHAnsi"/>
          <w:i/>
          <w:sz w:val="18"/>
          <w:szCs w:val="18"/>
        </w:rPr>
        <w:t>vyžádat si u nás přístup k těmto údajům a tyto nechat aktualizovat nebo opravit,</w:t>
      </w:r>
    </w:p>
    <w:p w:rsidR="00175106" w:rsidRPr="00175106" w:rsidRDefault="00175106" w:rsidP="00CD0B3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175106">
        <w:rPr>
          <w:rFonts w:cstheme="minorHAnsi"/>
          <w:i/>
          <w:sz w:val="18"/>
          <w:szCs w:val="18"/>
        </w:rPr>
        <w:t>požadovat po nás výmaz těchto osobních údajů,</w:t>
      </w:r>
    </w:p>
    <w:p w:rsidR="00175106" w:rsidRPr="00175106" w:rsidRDefault="00175106" w:rsidP="00CD0B3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175106">
        <w:rPr>
          <w:rFonts w:cstheme="minorHAnsi"/>
          <w:i/>
          <w:sz w:val="18"/>
          <w:szCs w:val="18"/>
        </w:rPr>
        <w:t>v případě pochybností o dodržování povinností souvisejících se zpracováním osobních ú</w:t>
      </w:r>
      <w:r w:rsidR="00CD0B32">
        <w:rPr>
          <w:rFonts w:cstheme="minorHAnsi"/>
          <w:i/>
          <w:sz w:val="18"/>
          <w:szCs w:val="18"/>
        </w:rPr>
        <w:t>dajů obrátit se na nás nebo na Ú</w:t>
      </w:r>
      <w:r w:rsidRPr="00175106">
        <w:rPr>
          <w:rFonts w:cstheme="minorHAnsi"/>
          <w:i/>
          <w:sz w:val="18"/>
          <w:szCs w:val="18"/>
        </w:rPr>
        <w:t>řad pro ochranu osobních údajů.</w:t>
      </w:r>
    </w:p>
    <w:p w:rsidR="00175106" w:rsidRDefault="0017510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8E0" w:rsidRDefault="001258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FD6674D" wp14:editId="21DC66DD">
          <wp:simplePos x="0" y="0"/>
          <wp:positionH relativeFrom="margin">
            <wp:align>right</wp:align>
          </wp:positionH>
          <wp:positionV relativeFrom="paragraph">
            <wp:posOffset>-295835</wp:posOffset>
          </wp:positionV>
          <wp:extent cx="1116965" cy="483235"/>
          <wp:effectExtent l="0" t="0" r="6985" b="0"/>
          <wp:wrapSquare wrapText="bothSides"/>
          <wp:docPr id="2" name="Obrázek 2" descr="http://www.attachment.cz/wp-content/uploads/2018/02/logo_at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ttachment.cz/wp-content/uploads/2018/02/logo_at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B62038D" wp14:editId="6D4E5DD5">
          <wp:simplePos x="0" y="0"/>
          <wp:positionH relativeFrom="margin">
            <wp:align>left</wp:align>
          </wp:positionH>
          <wp:positionV relativeFrom="paragraph">
            <wp:posOffset>-296009</wp:posOffset>
          </wp:positionV>
          <wp:extent cx="1819275" cy="457200"/>
          <wp:effectExtent l="0" t="0" r="9525" b="0"/>
          <wp:wrapNone/>
          <wp:docPr id="1" name="Obrázek 1" descr="Logo_4C_bez_ramec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Logo_4C_bez_rameck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58E0" w:rsidRDefault="001258E0">
    <w:pPr>
      <w:pStyle w:val="Zhlav"/>
    </w:pPr>
  </w:p>
  <w:p w:rsidR="001258E0" w:rsidRDefault="001258E0">
    <w:pPr>
      <w:pStyle w:val="Zhlav"/>
    </w:pPr>
  </w:p>
  <w:p w:rsidR="001258E0" w:rsidRDefault="001258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ocumentProtection w:edit="forms" w:enforcement="1" w:cryptProviderType="rsaAES" w:cryptAlgorithmClass="hash" w:cryptAlgorithmType="typeAny" w:cryptAlgorithmSid="14" w:cryptSpinCount="100000" w:hash="kjWjSACKk+tr9L0CtnqaiCaiVEbZ4RkH/9YUSv7smxAGEi/IXW5D/H3WKPviKoBXE0TQWmHeTbNOEbGMdC81hQ==" w:salt="2OovUD8uaFr2RtHt06nLTg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59"/>
    <w:rsid w:val="00067E02"/>
    <w:rsid w:val="0012372D"/>
    <w:rsid w:val="001258E0"/>
    <w:rsid w:val="0014201E"/>
    <w:rsid w:val="00173E29"/>
    <w:rsid w:val="00175106"/>
    <w:rsid w:val="00197EF8"/>
    <w:rsid w:val="00212DA9"/>
    <w:rsid w:val="00324673"/>
    <w:rsid w:val="0043215B"/>
    <w:rsid w:val="00494E59"/>
    <w:rsid w:val="0060644E"/>
    <w:rsid w:val="0063099D"/>
    <w:rsid w:val="00643764"/>
    <w:rsid w:val="006602F9"/>
    <w:rsid w:val="007A63EE"/>
    <w:rsid w:val="007F4C08"/>
    <w:rsid w:val="00856529"/>
    <w:rsid w:val="0091307F"/>
    <w:rsid w:val="00966FDE"/>
    <w:rsid w:val="00A47FD7"/>
    <w:rsid w:val="00BB5660"/>
    <w:rsid w:val="00CD0B32"/>
    <w:rsid w:val="00D344C0"/>
    <w:rsid w:val="00E965AB"/>
    <w:rsid w:val="00EA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F8D447-1CEE-40AB-ACAF-4483B1EC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3E2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3E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97EF8"/>
    <w:rPr>
      <w:color w:val="80808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372D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372D"/>
    <w:rPr>
      <w:rFonts w:ascii="Arial" w:hAnsi="Arial"/>
      <w:color w:val="4B4B4D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2372D"/>
    <w:pPr>
      <w:spacing w:after="120" w:line="276" w:lineRule="auto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2372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72D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510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510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7510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25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8E0"/>
  </w:style>
  <w:style w:type="paragraph" w:styleId="Zpat">
    <w:name w:val="footer"/>
    <w:basedOn w:val="Normln"/>
    <w:link w:val="ZpatChar"/>
    <w:uiPriority w:val="99"/>
    <w:unhideWhenUsed/>
    <w:rsid w:val="00125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8E0"/>
  </w:style>
  <w:style w:type="character" w:customStyle="1" w:styleId="Nadpis1Char">
    <w:name w:val="Nadpis 1 Char"/>
    <w:basedOn w:val="Standardnpsmoodstavce"/>
    <w:link w:val="Nadpis1"/>
    <w:uiPriority w:val="9"/>
    <w:rsid w:val="00173E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73E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ddresse">
    <w:name w:val="Addresse"/>
    <w:basedOn w:val="Normln"/>
    <w:rsid w:val="00CD0B32"/>
    <w:pPr>
      <w:spacing w:after="0" w:line="160" w:lineRule="exact"/>
    </w:pPr>
    <w:rPr>
      <w:rFonts w:ascii="Arial" w:eastAsia="Cambria" w:hAnsi="Arial" w:cs="Times New Roman"/>
      <w:color w:val="262626"/>
      <w:sz w:val="13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.palan\Downloads\0151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A50C9A5319489591CDE23421E589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7DE47-FF8D-4D91-8362-201E610E4CDE}"/>
      </w:docPartPr>
      <w:docPartBody>
        <w:p w:rsidR="00000000" w:rsidRDefault="004A03CC">
          <w:pPr>
            <w:pStyle w:val="55A50C9A5319489591CDE23421E5890C"/>
          </w:pPr>
          <w:r w:rsidRPr="00FF245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39C233954646138967061F13C25E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808E33-182B-48C5-990A-433F77CD9A41}"/>
      </w:docPartPr>
      <w:docPartBody>
        <w:p w:rsidR="00000000" w:rsidRDefault="004A03CC">
          <w:pPr>
            <w:pStyle w:val="7F39C233954646138967061F13C25E0A"/>
          </w:pPr>
          <w:r w:rsidRPr="00FF245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CE2FD45D1D5457C9A4B3CE8D4918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F9822F-BA77-43E6-BCDA-9BE287C18A93}"/>
      </w:docPartPr>
      <w:docPartBody>
        <w:p w:rsidR="00000000" w:rsidRDefault="004A03CC">
          <w:pPr>
            <w:pStyle w:val="DCE2FD45D1D5457C9A4B3CE8D4918681"/>
          </w:pPr>
          <w:r w:rsidRPr="00FF2458">
            <w:rPr>
              <w:rStyle w:val="Zstupntext"/>
            </w:rPr>
            <w:t>Zvolte položku.</w:t>
          </w:r>
        </w:p>
      </w:docPartBody>
    </w:docPart>
    <w:docPart>
      <w:docPartPr>
        <w:name w:val="E0F557C9BB42445C9383F527433FEB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13E07E-2397-4DA9-88F6-E1ACF8AFF572}"/>
      </w:docPartPr>
      <w:docPartBody>
        <w:p w:rsidR="00000000" w:rsidRDefault="004A03CC">
          <w:pPr>
            <w:pStyle w:val="E0F557C9BB42445C9383F527433FEB63"/>
          </w:pPr>
          <w:r w:rsidRPr="00FF245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9463993FF747DA9E9A80B7E0AD67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A8D998-6EDD-4642-9810-335D44A808D0}"/>
      </w:docPartPr>
      <w:docPartBody>
        <w:p w:rsidR="00000000" w:rsidRDefault="004A03CC">
          <w:pPr>
            <w:pStyle w:val="349463993FF747DA9E9A80B7E0AD67E1"/>
          </w:pPr>
          <w:r w:rsidRPr="00FF245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BE15787771448E4BDF10E6C58C77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E629A-3F68-47C5-9889-71AFC75B6B72}"/>
      </w:docPartPr>
      <w:docPartBody>
        <w:p w:rsidR="00000000" w:rsidRDefault="004A03CC">
          <w:pPr>
            <w:pStyle w:val="CBE15787771448E4BDF10E6C58C7742C"/>
          </w:pPr>
          <w:r w:rsidRPr="00FF245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32A206CD0B64A518B627DF39F419D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1B866A-5B9D-4A6F-85E0-AB122E6983C6}"/>
      </w:docPartPr>
      <w:docPartBody>
        <w:p w:rsidR="00000000" w:rsidRDefault="004A03CC">
          <w:pPr>
            <w:pStyle w:val="032A206CD0B64A518B627DF39F419D9D"/>
          </w:pPr>
          <w:r w:rsidRPr="00FF2458">
            <w:rPr>
              <w:rStyle w:val="Zstupntext"/>
            </w:rPr>
            <w:t xml:space="preserve">Klikněte nebo klepněte </w:t>
          </w:r>
          <w:r w:rsidRPr="00FF2458">
            <w:rPr>
              <w:rStyle w:val="Zstupntext"/>
            </w:rPr>
            <w:t>sem a zadejte text.</w:t>
          </w:r>
        </w:p>
      </w:docPartBody>
    </w:docPart>
    <w:docPart>
      <w:docPartPr>
        <w:name w:val="E048EEAB424B4C0189A62D2EF15E6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344BA-D172-4B70-968D-1471B6B5BFF4}"/>
      </w:docPartPr>
      <w:docPartBody>
        <w:p w:rsidR="00000000" w:rsidRDefault="004A03CC">
          <w:pPr>
            <w:pStyle w:val="E048EEAB424B4C0189A62D2EF15E6950"/>
          </w:pPr>
          <w:r w:rsidRPr="00FF245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BE2A3FCB3324FF4AEA23F9F880F2F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E844C5-69A0-4F8F-A9D2-E83A5F12D985}"/>
      </w:docPartPr>
      <w:docPartBody>
        <w:p w:rsidR="00000000" w:rsidRDefault="004A03CC">
          <w:pPr>
            <w:pStyle w:val="2BE2A3FCB3324FF4AEA23F9F880F2F18"/>
          </w:pPr>
          <w:r w:rsidRPr="00FF245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52AC18247149B28C3EB98BC6E94C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F269A-EF0B-42B9-9321-BB1F8CA5B380}"/>
      </w:docPartPr>
      <w:docPartBody>
        <w:p w:rsidR="00000000" w:rsidRDefault="004A03CC">
          <w:pPr>
            <w:pStyle w:val="5D52AC18247149B28C3EB98BC6E94C0F"/>
          </w:pPr>
          <w:r w:rsidRPr="00FF2458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CC"/>
    <w:rsid w:val="004A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55A50C9A5319489591CDE23421E5890C">
    <w:name w:val="55A50C9A5319489591CDE23421E5890C"/>
  </w:style>
  <w:style w:type="paragraph" w:customStyle="1" w:styleId="7F39C233954646138967061F13C25E0A">
    <w:name w:val="7F39C233954646138967061F13C25E0A"/>
  </w:style>
  <w:style w:type="paragraph" w:customStyle="1" w:styleId="DCE2FD45D1D5457C9A4B3CE8D4918681">
    <w:name w:val="DCE2FD45D1D5457C9A4B3CE8D4918681"/>
  </w:style>
  <w:style w:type="paragraph" w:customStyle="1" w:styleId="E0F557C9BB42445C9383F527433FEB63">
    <w:name w:val="E0F557C9BB42445C9383F527433FEB63"/>
  </w:style>
  <w:style w:type="paragraph" w:customStyle="1" w:styleId="349463993FF747DA9E9A80B7E0AD67E1">
    <w:name w:val="349463993FF747DA9E9A80B7E0AD67E1"/>
  </w:style>
  <w:style w:type="paragraph" w:customStyle="1" w:styleId="CBE15787771448E4BDF10E6C58C7742C">
    <w:name w:val="CBE15787771448E4BDF10E6C58C7742C"/>
  </w:style>
  <w:style w:type="paragraph" w:customStyle="1" w:styleId="032A206CD0B64A518B627DF39F419D9D">
    <w:name w:val="032A206CD0B64A518B627DF39F419D9D"/>
  </w:style>
  <w:style w:type="paragraph" w:customStyle="1" w:styleId="E048EEAB424B4C0189A62D2EF15E6950">
    <w:name w:val="E048EEAB424B4C0189A62D2EF15E6950"/>
  </w:style>
  <w:style w:type="paragraph" w:customStyle="1" w:styleId="2BE2A3FCB3324FF4AEA23F9F880F2F18">
    <w:name w:val="2BE2A3FCB3324FF4AEA23F9F880F2F18"/>
  </w:style>
  <w:style w:type="paragraph" w:customStyle="1" w:styleId="5D52AC18247149B28C3EB98BC6E94C0F">
    <w:name w:val="5D52AC18247149B28C3EB98BC6E94C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76104-1C0D-4C50-89E8-ECC064CC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015103</Template>
  <TotalTime>0</TotalTime>
  <Pages>2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Palán</dc:creator>
  <cp:keywords/>
  <dc:description/>
  <cp:lastModifiedBy>Milan Palán</cp:lastModifiedBy>
  <cp:revision>1</cp:revision>
  <dcterms:created xsi:type="dcterms:W3CDTF">2018-05-24T13:10:00Z</dcterms:created>
  <dcterms:modified xsi:type="dcterms:W3CDTF">2018-05-24T13:10:00Z</dcterms:modified>
</cp:coreProperties>
</file>